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9BF53" w14:textId="77777777" w:rsidR="003A0CA2" w:rsidRDefault="003A0CA2" w:rsidP="003A0CA2">
      <w:pPr>
        <w:jc w:val="center"/>
        <w:rPr>
          <w:sz w:val="28"/>
        </w:rPr>
      </w:pPr>
      <w:r w:rsidRPr="003A0CA2">
        <w:rPr>
          <w:rFonts w:hint="eastAsia"/>
          <w:spacing w:val="63"/>
          <w:kern w:val="0"/>
          <w:sz w:val="28"/>
          <w:fitText w:val="3528" w:id="667085056"/>
        </w:rPr>
        <w:t>履行期間延長申請</w:t>
      </w:r>
      <w:r w:rsidRPr="003A0CA2">
        <w:rPr>
          <w:rFonts w:hint="eastAsia"/>
          <w:kern w:val="0"/>
          <w:sz w:val="28"/>
          <w:fitText w:val="3528" w:id="667085056"/>
        </w:rPr>
        <w:t>書</w:t>
      </w:r>
    </w:p>
    <w:p w14:paraId="27CDB4C9" w14:textId="77777777" w:rsidR="003A0CA2" w:rsidRDefault="003A0CA2" w:rsidP="003A0CA2">
      <w:pPr>
        <w:ind w:left="504" w:hangingChars="200" w:hanging="504"/>
      </w:pPr>
    </w:p>
    <w:p w14:paraId="199D5080" w14:textId="77777777" w:rsidR="003A0CA2" w:rsidRDefault="003A0CA2" w:rsidP="003A0CA2">
      <w:pPr>
        <w:ind w:left="504" w:hangingChars="200" w:hanging="504"/>
      </w:pPr>
    </w:p>
    <w:p w14:paraId="4325EAEF" w14:textId="4E9CAFBE" w:rsidR="003A0CA2" w:rsidRDefault="00C704B7" w:rsidP="003A0CA2">
      <w:pPr>
        <w:wordWrap w:val="0"/>
        <w:ind w:left="504" w:hangingChars="200" w:hanging="504"/>
        <w:jc w:val="right"/>
      </w:pPr>
      <w:r>
        <w:rPr>
          <w:rFonts w:hint="eastAsia"/>
        </w:rPr>
        <w:t>令和</w:t>
      </w:r>
      <w:r w:rsidR="003A0CA2">
        <w:rPr>
          <w:rFonts w:hint="eastAsia"/>
        </w:rPr>
        <w:t xml:space="preserve">　　年　　月　　日</w:t>
      </w:r>
    </w:p>
    <w:p w14:paraId="20B2A1A7" w14:textId="77777777" w:rsidR="003A0CA2" w:rsidRDefault="003A0CA2" w:rsidP="003A0CA2">
      <w:pPr>
        <w:ind w:left="504" w:hangingChars="200" w:hanging="504"/>
      </w:pPr>
    </w:p>
    <w:p w14:paraId="7FF03A70" w14:textId="77777777" w:rsidR="00273E14" w:rsidRDefault="003A0CA2" w:rsidP="003A0CA2">
      <w:r>
        <w:rPr>
          <w:rFonts w:hint="eastAsia"/>
        </w:rPr>
        <w:t>公益財団法人</w:t>
      </w:r>
    </w:p>
    <w:p w14:paraId="3DFED26C" w14:textId="77777777" w:rsidR="003A0CA2" w:rsidRDefault="003A0CA2" w:rsidP="003A0CA2">
      <w:r>
        <w:rPr>
          <w:rFonts w:hint="eastAsia"/>
        </w:rPr>
        <w:t xml:space="preserve">さいたま市公園緑地協会理事長　様　　　　　　　　　　　</w:t>
      </w:r>
    </w:p>
    <w:p w14:paraId="73DB5D43" w14:textId="77777777" w:rsidR="003A0CA2" w:rsidRDefault="003A0CA2" w:rsidP="003A0CA2">
      <w:pPr>
        <w:ind w:left="504" w:hangingChars="200" w:hanging="504"/>
      </w:pPr>
    </w:p>
    <w:p w14:paraId="4195BFFC" w14:textId="77777777" w:rsidR="003A0CA2" w:rsidRDefault="003A0CA2" w:rsidP="003A0CA2">
      <w:pPr>
        <w:ind w:left="504" w:hangingChars="200" w:hanging="504"/>
      </w:pPr>
    </w:p>
    <w:p w14:paraId="28F30F13" w14:textId="77777777" w:rsidR="003A0CA2" w:rsidRDefault="00000000" w:rsidP="003A0CA2">
      <w:pPr>
        <w:ind w:leftChars="200" w:left="504" w:firstLineChars="2014" w:firstLine="4269"/>
      </w:pPr>
      <w:r>
        <w:rPr>
          <w:noProof/>
          <w:sz w:val="20"/>
        </w:rPr>
        <w:pict w14:anchorId="5FB8CBFF">
          <v:rect id="_x0000_s2050" style="position:absolute;left:0;text-align:left;margin-left:183.75pt;margin-top:6.05pt;width:60pt;height:29.6pt;z-index:-251658752;mso-wrap-edited:f" wrapcoords="-223 0 -223 21046 21600 21046 21600 0 -223 0" stroked="f">
            <v:textbox>
              <w:txbxContent>
                <w:p w14:paraId="6069D2B6" w14:textId="77777777" w:rsidR="003A0CA2" w:rsidRDefault="003A0CA2" w:rsidP="003A0CA2">
                  <w:r>
                    <w:rPr>
                      <w:rFonts w:hint="eastAsia"/>
                    </w:rPr>
                    <w:t>受託者</w:t>
                  </w:r>
                </w:p>
              </w:txbxContent>
            </v:textbox>
          </v:rect>
        </w:pict>
      </w:r>
      <w:r w:rsidR="003A0CA2">
        <w:rPr>
          <w:rFonts w:hint="eastAsia"/>
        </w:rPr>
        <w:t>住　所</w:t>
      </w:r>
    </w:p>
    <w:p w14:paraId="0F960E4B" w14:textId="77777777" w:rsidR="003A0CA2" w:rsidRDefault="003A0CA2" w:rsidP="003A0CA2">
      <w:pPr>
        <w:ind w:leftChars="200" w:left="504" w:firstLineChars="1692" w:firstLine="4263"/>
      </w:pPr>
      <w:r>
        <w:rPr>
          <w:rFonts w:hint="eastAsia"/>
        </w:rPr>
        <w:t xml:space="preserve">氏　名　　　　　　　　　　　　</w:t>
      </w:r>
      <w:r w:rsidR="00296107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 w:rsidR="00296107">
        <w:fldChar w:fldCharType="end"/>
      </w:r>
    </w:p>
    <w:p w14:paraId="0AAF042E" w14:textId="77777777" w:rsidR="003A0CA2" w:rsidRDefault="003A0CA2" w:rsidP="003A0CA2">
      <w:pPr>
        <w:ind w:left="504" w:hangingChars="200" w:hanging="504"/>
      </w:pPr>
    </w:p>
    <w:p w14:paraId="773FFD46" w14:textId="77777777" w:rsidR="003A0CA2" w:rsidRDefault="003A0CA2" w:rsidP="003A0CA2">
      <w:pPr>
        <w:ind w:leftChars="98" w:left="250" w:hangingChars="1" w:hanging="3"/>
      </w:pPr>
    </w:p>
    <w:p w14:paraId="6CE458D8" w14:textId="77777777" w:rsidR="003A0CA2" w:rsidRDefault="003A0CA2" w:rsidP="003A0CA2">
      <w:pPr>
        <w:pStyle w:val="a5"/>
      </w:pPr>
      <w:r>
        <w:rPr>
          <w:rFonts w:hint="eastAsia"/>
        </w:rPr>
        <w:t xml:space="preserve">　下記業務について、履行期間の延長を申請します。</w:t>
      </w:r>
    </w:p>
    <w:p w14:paraId="0F313E66" w14:textId="77777777" w:rsidR="003A0CA2" w:rsidRPr="003A0CA2" w:rsidRDefault="003A0CA2" w:rsidP="003A0CA2">
      <w:pPr>
        <w:pStyle w:val="a5"/>
      </w:pPr>
    </w:p>
    <w:p w14:paraId="6F338021" w14:textId="77777777" w:rsidR="003A0CA2" w:rsidRDefault="003A0CA2" w:rsidP="003A0CA2">
      <w:pPr>
        <w:ind w:left="504" w:hangingChars="200" w:hanging="504"/>
      </w:pPr>
    </w:p>
    <w:p w14:paraId="25C77138" w14:textId="77777777" w:rsidR="003A0CA2" w:rsidRDefault="003A0CA2" w:rsidP="003A0CA2">
      <w:pPr>
        <w:pStyle w:val="a3"/>
      </w:pPr>
      <w:r>
        <w:rPr>
          <w:rFonts w:hint="eastAsia"/>
        </w:rPr>
        <w:t>記</w:t>
      </w:r>
    </w:p>
    <w:p w14:paraId="6F4F354D" w14:textId="77777777" w:rsidR="003A0CA2" w:rsidRDefault="003A0CA2" w:rsidP="003A0CA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444"/>
      </w:tblGrid>
      <w:tr w:rsidR="003A0CA2" w14:paraId="5E2DB00D" w14:textId="77777777" w:rsidTr="00E10098">
        <w:trPr>
          <w:trHeight w:val="851"/>
        </w:trPr>
        <w:tc>
          <w:tcPr>
            <w:tcW w:w="1824" w:type="dxa"/>
            <w:vAlign w:val="center"/>
          </w:tcPr>
          <w:p w14:paraId="4CBCC182" w14:textId="77777777" w:rsidR="003A0CA2" w:rsidRDefault="003A0CA2" w:rsidP="00E10098">
            <w:pPr>
              <w:pStyle w:val="a3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444" w:type="dxa"/>
            <w:vAlign w:val="center"/>
          </w:tcPr>
          <w:p w14:paraId="00587FDB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3A0CA2" w14:paraId="26D0F8A5" w14:textId="77777777" w:rsidTr="00E10098">
        <w:trPr>
          <w:trHeight w:val="851"/>
        </w:trPr>
        <w:tc>
          <w:tcPr>
            <w:tcW w:w="1824" w:type="dxa"/>
            <w:vAlign w:val="center"/>
          </w:tcPr>
          <w:p w14:paraId="19C7C51C" w14:textId="77777777" w:rsidR="003A0CA2" w:rsidRDefault="003A0CA2" w:rsidP="00E10098">
            <w:pPr>
              <w:jc w:val="center"/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444" w:type="dxa"/>
            <w:vAlign w:val="center"/>
          </w:tcPr>
          <w:p w14:paraId="1FE171A1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3A0CA2" w14:paraId="4C4931F4" w14:textId="77777777" w:rsidTr="00E10098">
        <w:trPr>
          <w:trHeight w:val="1109"/>
        </w:trPr>
        <w:tc>
          <w:tcPr>
            <w:tcW w:w="1824" w:type="dxa"/>
            <w:vAlign w:val="center"/>
          </w:tcPr>
          <w:p w14:paraId="39DF8C89" w14:textId="77777777" w:rsidR="003A0CA2" w:rsidRDefault="003A0CA2" w:rsidP="00E10098">
            <w:pPr>
              <w:jc w:val="center"/>
              <w:rPr>
                <w:kern w:val="0"/>
              </w:rPr>
            </w:pPr>
            <w:r w:rsidRPr="00B1721A">
              <w:rPr>
                <w:rFonts w:hint="eastAsia"/>
                <w:spacing w:val="45"/>
                <w:kern w:val="0"/>
                <w:fitText w:val="1260" w:id="667085057"/>
              </w:rPr>
              <w:t>履行期</w:t>
            </w:r>
            <w:r w:rsidRPr="00B1721A">
              <w:rPr>
                <w:rFonts w:hint="eastAsia"/>
                <w:spacing w:val="15"/>
                <w:kern w:val="0"/>
                <w:fitText w:val="1260" w:id="667085057"/>
              </w:rPr>
              <w:t>間</w:t>
            </w:r>
          </w:p>
        </w:tc>
        <w:tc>
          <w:tcPr>
            <w:tcW w:w="7444" w:type="dxa"/>
            <w:vAlign w:val="center"/>
          </w:tcPr>
          <w:p w14:paraId="501F3F42" w14:textId="40F27FC1" w:rsidR="003A0CA2" w:rsidRDefault="00C704B7" w:rsidP="00C704B7">
            <w:pPr>
              <w:ind w:firstLineChars="400" w:firstLine="1008"/>
            </w:pPr>
            <w:r>
              <w:rPr>
                <w:rFonts w:hint="eastAsia"/>
              </w:rPr>
              <w:t>令和</w:t>
            </w:r>
            <w:r w:rsidR="003A0CA2">
              <w:rPr>
                <w:rFonts w:hint="eastAsia"/>
              </w:rPr>
              <w:t xml:space="preserve">　　　　年　　　月　　　日　か　ら</w:t>
            </w:r>
          </w:p>
          <w:p w14:paraId="59CA987F" w14:textId="79BE3619" w:rsidR="003A0CA2" w:rsidRDefault="00C704B7" w:rsidP="00C704B7">
            <w:pPr>
              <w:ind w:firstLineChars="400" w:firstLine="1008"/>
            </w:pPr>
            <w:r>
              <w:rPr>
                <w:rFonts w:hint="eastAsia"/>
              </w:rPr>
              <w:t>令和</w:t>
            </w:r>
            <w:r w:rsidR="003A0CA2">
              <w:rPr>
                <w:rFonts w:hint="eastAsia"/>
              </w:rPr>
              <w:t xml:space="preserve">　　　　年　　　月　　　日　ま　で</w:t>
            </w:r>
          </w:p>
        </w:tc>
      </w:tr>
      <w:tr w:rsidR="003A0CA2" w14:paraId="30584E5F" w14:textId="77777777" w:rsidTr="00E10098">
        <w:trPr>
          <w:trHeight w:val="851"/>
        </w:trPr>
        <w:tc>
          <w:tcPr>
            <w:tcW w:w="1824" w:type="dxa"/>
            <w:vAlign w:val="center"/>
          </w:tcPr>
          <w:p w14:paraId="2F0E341C" w14:textId="77777777" w:rsidR="003A0CA2" w:rsidRDefault="003A0CA2" w:rsidP="00E10098">
            <w:pPr>
              <w:jc w:val="center"/>
            </w:pPr>
            <w:r w:rsidRPr="00B1721A">
              <w:rPr>
                <w:rFonts w:hint="eastAsia"/>
                <w:spacing w:val="45"/>
                <w:kern w:val="0"/>
                <w:fitText w:val="1260" w:id="667085058"/>
              </w:rPr>
              <w:t>契約金</w:t>
            </w:r>
            <w:r w:rsidRPr="00B1721A">
              <w:rPr>
                <w:rFonts w:hint="eastAsia"/>
                <w:spacing w:val="15"/>
                <w:kern w:val="0"/>
                <w:fitText w:val="1260" w:id="667085058"/>
              </w:rPr>
              <w:t>額</w:t>
            </w:r>
          </w:p>
        </w:tc>
        <w:tc>
          <w:tcPr>
            <w:tcW w:w="7444" w:type="dxa"/>
            <w:vAlign w:val="center"/>
          </w:tcPr>
          <w:p w14:paraId="4EF1E12D" w14:textId="77777777" w:rsidR="003A0CA2" w:rsidRDefault="003A0CA2" w:rsidP="00E10098">
            <w:r>
              <w:rPr>
                <w:rFonts w:hint="eastAsia"/>
              </w:rPr>
              <w:t xml:space="preserve">　　　￥</w:t>
            </w:r>
          </w:p>
        </w:tc>
      </w:tr>
      <w:tr w:rsidR="003A0CA2" w14:paraId="2CE68258" w14:textId="77777777" w:rsidTr="00E10098">
        <w:tc>
          <w:tcPr>
            <w:tcW w:w="1824" w:type="dxa"/>
            <w:vAlign w:val="center"/>
          </w:tcPr>
          <w:p w14:paraId="46C34FE1" w14:textId="77777777" w:rsidR="003A0CA2" w:rsidRDefault="003A0CA2" w:rsidP="00E10098">
            <w:pPr>
              <w:jc w:val="center"/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7444" w:type="dxa"/>
          </w:tcPr>
          <w:p w14:paraId="4DDC3B83" w14:textId="77777777" w:rsidR="003A0CA2" w:rsidRDefault="003A0CA2" w:rsidP="00E10098"/>
          <w:p w14:paraId="14E3E317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058B9C50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57F849F4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6B3A0BE0" w14:textId="77777777" w:rsidR="003A0CA2" w:rsidRDefault="003A0CA2" w:rsidP="00E10098"/>
        </w:tc>
      </w:tr>
      <w:tr w:rsidR="003A0CA2" w14:paraId="6D4091DA" w14:textId="77777777" w:rsidTr="00E10098">
        <w:trPr>
          <w:trHeight w:val="851"/>
        </w:trPr>
        <w:tc>
          <w:tcPr>
            <w:tcW w:w="1824" w:type="dxa"/>
            <w:vAlign w:val="center"/>
          </w:tcPr>
          <w:p w14:paraId="22232816" w14:textId="77777777" w:rsidR="003A0CA2" w:rsidRDefault="003A0CA2" w:rsidP="00E10098">
            <w:pPr>
              <w:jc w:val="center"/>
            </w:pPr>
            <w:r>
              <w:rPr>
                <w:rFonts w:hint="eastAsia"/>
              </w:rPr>
              <w:t xml:space="preserve">延長の日数　　　</w:t>
            </w:r>
            <w:r w:rsidRPr="00B1721A">
              <w:rPr>
                <w:rFonts w:hint="eastAsia"/>
                <w:spacing w:val="45"/>
                <w:kern w:val="0"/>
                <w:fitText w:val="1260" w:id="667085059"/>
              </w:rPr>
              <w:t>及び期</w:t>
            </w:r>
            <w:r w:rsidRPr="00B1721A">
              <w:rPr>
                <w:rFonts w:hint="eastAsia"/>
                <w:spacing w:val="15"/>
                <w:kern w:val="0"/>
                <w:fitText w:val="1260" w:id="667085059"/>
              </w:rPr>
              <w:t>間</w:t>
            </w:r>
          </w:p>
        </w:tc>
        <w:tc>
          <w:tcPr>
            <w:tcW w:w="7444" w:type="dxa"/>
            <w:vAlign w:val="center"/>
          </w:tcPr>
          <w:p w14:paraId="39C59DB9" w14:textId="12FF8B0B" w:rsidR="003A0CA2" w:rsidRDefault="00D355C3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日間　　　</w:t>
            </w:r>
            <w:r w:rsidR="00C704B7">
              <w:rPr>
                <w:rFonts w:hint="eastAsia"/>
              </w:rPr>
              <w:t>令和</w:t>
            </w:r>
            <w:r w:rsidR="003A0CA2">
              <w:rPr>
                <w:rFonts w:hint="eastAsia"/>
              </w:rPr>
              <w:t xml:space="preserve">　　　年　　　月　　　日まで</w:t>
            </w:r>
          </w:p>
        </w:tc>
      </w:tr>
    </w:tbl>
    <w:p w14:paraId="61285B9E" w14:textId="77777777" w:rsidR="003A0CA2" w:rsidRDefault="003A0CA2" w:rsidP="003A0CA2">
      <w:pPr>
        <w:pStyle w:val="a7"/>
        <w:tabs>
          <w:tab w:val="clear" w:pos="4252"/>
          <w:tab w:val="clear" w:pos="8504"/>
        </w:tabs>
        <w:snapToGrid/>
      </w:pPr>
    </w:p>
    <w:p w14:paraId="644FAD50" w14:textId="77777777" w:rsidR="004B5F8D" w:rsidRPr="003A0CA2" w:rsidRDefault="004B5F8D"/>
    <w:sectPr w:rsidR="004B5F8D" w:rsidRPr="003A0CA2" w:rsidSect="00296107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106DD" w14:textId="77777777" w:rsidR="00B271F1" w:rsidRDefault="00B271F1" w:rsidP="00273E14">
      <w:r>
        <w:separator/>
      </w:r>
    </w:p>
  </w:endnote>
  <w:endnote w:type="continuationSeparator" w:id="0">
    <w:p w14:paraId="2F2698C4" w14:textId="77777777" w:rsidR="00B271F1" w:rsidRDefault="00B271F1" w:rsidP="0027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EA73" w14:textId="77777777" w:rsidR="00B271F1" w:rsidRDefault="00B271F1" w:rsidP="00273E14">
      <w:r>
        <w:separator/>
      </w:r>
    </w:p>
  </w:footnote>
  <w:footnote w:type="continuationSeparator" w:id="0">
    <w:p w14:paraId="30938B84" w14:textId="77777777" w:rsidR="00B271F1" w:rsidRDefault="00B271F1" w:rsidP="0027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CA2"/>
    <w:rsid w:val="00273E14"/>
    <w:rsid w:val="00296107"/>
    <w:rsid w:val="003A0CA2"/>
    <w:rsid w:val="004B5F8D"/>
    <w:rsid w:val="00A97E25"/>
    <w:rsid w:val="00B1721A"/>
    <w:rsid w:val="00B271F1"/>
    <w:rsid w:val="00C704B7"/>
    <w:rsid w:val="00D355C3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2052D6D"/>
  <w15:docId w15:val="{FC7A7651-8A82-47FF-AACA-AFD76F8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0CA2"/>
    <w:pPr>
      <w:jc w:val="center"/>
    </w:pPr>
  </w:style>
  <w:style w:type="character" w:customStyle="1" w:styleId="a4">
    <w:name w:val="記 (文字)"/>
    <w:basedOn w:val="a0"/>
    <w:link w:val="a3"/>
    <w:rsid w:val="003A0CA2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3A0CA2"/>
    <w:pPr>
      <w:ind w:leftChars="88" w:left="225" w:hangingChars="1" w:hanging="3"/>
    </w:pPr>
  </w:style>
  <w:style w:type="character" w:customStyle="1" w:styleId="a6">
    <w:name w:val="本文インデント (文字)"/>
    <w:basedOn w:val="a0"/>
    <w:link w:val="a5"/>
    <w:rsid w:val="003A0CA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3A0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0CA2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73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73E1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pc009</dc:creator>
  <cp:lastModifiedBy>honbu20</cp:lastModifiedBy>
  <cp:revision>5</cp:revision>
  <dcterms:created xsi:type="dcterms:W3CDTF">2014-07-24T02:41:00Z</dcterms:created>
  <dcterms:modified xsi:type="dcterms:W3CDTF">2024-09-26T00:42:00Z</dcterms:modified>
</cp:coreProperties>
</file>